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1F" w:rsidRPr="005E0237" w:rsidRDefault="008F711F" w:rsidP="009D189B">
      <w:pPr>
        <w:jc w:val="center"/>
      </w:pPr>
      <w:r w:rsidRPr="005E0237">
        <w:t xml:space="preserve">                                                                                         </w:t>
      </w:r>
    </w:p>
    <w:p w:rsidR="008F711F" w:rsidRDefault="008F711F" w:rsidP="00F53219">
      <w:pPr>
        <w:jc w:val="center"/>
        <w:rPr>
          <w:rFonts w:ascii="Trebuchet MS" w:hAnsi="Trebuchet MS"/>
          <w:b/>
          <w:i/>
          <w:sz w:val="40"/>
          <w:szCs w:val="40"/>
          <w:u w:val="single"/>
        </w:rPr>
      </w:pPr>
    </w:p>
    <w:p w:rsidR="008F711F" w:rsidRDefault="008F711F" w:rsidP="00F53219">
      <w:pPr>
        <w:jc w:val="center"/>
        <w:rPr>
          <w:rFonts w:ascii="Trebuchet MS" w:hAnsi="Trebuchet MS"/>
          <w:b/>
          <w:i/>
          <w:sz w:val="40"/>
          <w:szCs w:val="40"/>
          <w:u w:val="single"/>
        </w:rPr>
      </w:pPr>
    </w:p>
    <w:p w:rsidR="008F711F" w:rsidRPr="00F53219" w:rsidRDefault="008F711F" w:rsidP="00F53219">
      <w:pPr>
        <w:jc w:val="center"/>
        <w:rPr>
          <w:rFonts w:ascii="Trebuchet MS" w:hAnsi="Trebuchet MS"/>
          <w:b/>
          <w:i/>
          <w:sz w:val="40"/>
          <w:szCs w:val="40"/>
          <w:u w:val="single"/>
        </w:rPr>
      </w:pPr>
      <w:r w:rsidRPr="00F53219">
        <w:rPr>
          <w:rFonts w:ascii="Trebuchet MS" w:hAnsi="Trebuchet MS"/>
          <w:b/>
          <w:i/>
          <w:sz w:val="40"/>
          <w:szCs w:val="40"/>
          <w:u w:val="single"/>
        </w:rPr>
        <w:t>ΑΝΑΚΟΙΝΩΣΗ</w:t>
      </w:r>
    </w:p>
    <w:p w:rsidR="008F711F" w:rsidRDefault="008F711F" w:rsidP="00F53219">
      <w:pPr>
        <w:jc w:val="center"/>
        <w:rPr>
          <w:rFonts w:ascii="Trebuchet MS" w:hAnsi="Trebuchet MS"/>
          <w:sz w:val="22"/>
          <w:szCs w:val="22"/>
        </w:rPr>
      </w:pPr>
    </w:p>
    <w:p w:rsidR="008F711F" w:rsidRPr="00F53219" w:rsidRDefault="008F711F" w:rsidP="0077184E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F53219">
        <w:rPr>
          <w:rFonts w:ascii="Trebuchet MS" w:hAnsi="Trebuchet MS"/>
          <w:sz w:val="28"/>
          <w:szCs w:val="28"/>
        </w:rPr>
        <w:t xml:space="preserve">Παρακαλούνται οι παρακάτω φοιτητές του Τμήματος Επιστήμης &amp; Τεχνολογίας Τροφίμων να προσέλθουν </w:t>
      </w:r>
      <w:r w:rsidRPr="0077184E">
        <w:rPr>
          <w:rFonts w:ascii="Trebuchet MS" w:hAnsi="Trebuchet MS"/>
          <w:sz w:val="28"/>
          <w:szCs w:val="28"/>
          <w:u w:val="single"/>
        </w:rPr>
        <w:t>άμεσα</w:t>
      </w:r>
      <w:r w:rsidRPr="00F53219">
        <w:rPr>
          <w:rFonts w:ascii="Trebuchet MS" w:hAnsi="Trebuchet MS"/>
          <w:sz w:val="28"/>
          <w:szCs w:val="28"/>
        </w:rPr>
        <w:t xml:space="preserve"> στη Γραμματεία</w:t>
      </w:r>
      <w:r>
        <w:rPr>
          <w:rFonts w:ascii="Trebuchet MS" w:hAnsi="Trebuchet MS"/>
          <w:sz w:val="28"/>
          <w:szCs w:val="28"/>
        </w:rPr>
        <w:t>,</w:t>
      </w:r>
      <w:r w:rsidRPr="00F53219">
        <w:rPr>
          <w:rFonts w:ascii="Trebuchet MS" w:hAnsi="Trebuchet MS"/>
          <w:sz w:val="28"/>
          <w:szCs w:val="28"/>
        </w:rPr>
        <w:t xml:space="preserve"> προκειμένου να παραλάβουν τις </w:t>
      </w:r>
      <w:r w:rsidRPr="00C07A61">
        <w:rPr>
          <w:rFonts w:ascii="Trebuchet MS" w:hAnsi="Trebuchet MS"/>
          <w:b/>
          <w:sz w:val="28"/>
          <w:szCs w:val="28"/>
        </w:rPr>
        <w:t>κάρτες σίτισής τους</w:t>
      </w:r>
      <w:r w:rsidRPr="00F53219">
        <w:rPr>
          <w:rFonts w:ascii="Trebuchet MS" w:hAnsi="Trebuchet MS"/>
          <w:sz w:val="28"/>
          <w:szCs w:val="28"/>
        </w:rPr>
        <w:t>.</w:t>
      </w:r>
    </w:p>
    <w:p w:rsidR="008F711F" w:rsidRDefault="008F711F" w:rsidP="00F53219">
      <w:pPr>
        <w:jc w:val="center"/>
        <w:rPr>
          <w:rFonts w:ascii="Trebuchet MS" w:hAnsi="Trebuchet MS"/>
          <w:sz w:val="22"/>
          <w:szCs w:val="22"/>
        </w:rPr>
      </w:pPr>
    </w:p>
    <w:p w:rsidR="008F711F" w:rsidRPr="00F53219" w:rsidRDefault="008F711F" w:rsidP="00F53219">
      <w:pPr>
        <w:jc w:val="center"/>
        <w:rPr>
          <w:rFonts w:ascii="Trebuchet MS" w:hAnsi="Trebuchet MS"/>
          <w:sz w:val="36"/>
          <w:szCs w:val="36"/>
        </w:rPr>
      </w:pP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  <w:lang w:val="en-US"/>
        </w:rPr>
      </w:pPr>
      <w:r w:rsidRPr="00F53219">
        <w:rPr>
          <w:rFonts w:ascii="Trebuchet MS" w:hAnsi="Trebuchet MS"/>
          <w:b/>
          <w:sz w:val="32"/>
          <w:szCs w:val="32"/>
          <w:lang w:val="en-US"/>
        </w:rPr>
        <w:t>KAMWANYA</w:t>
      </w:r>
      <w:r w:rsidRPr="00F53219">
        <w:rPr>
          <w:rFonts w:ascii="Trebuchet MS" w:hAnsi="Trebuchet MS"/>
          <w:b/>
          <w:sz w:val="32"/>
          <w:szCs w:val="32"/>
        </w:rPr>
        <w:t xml:space="preserve"> </w:t>
      </w:r>
      <w:r w:rsidRPr="00F53219">
        <w:rPr>
          <w:rFonts w:ascii="Trebuchet MS" w:hAnsi="Trebuchet MS"/>
          <w:b/>
          <w:sz w:val="32"/>
          <w:szCs w:val="32"/>
          <w:lang w:val="en-US"/>
        </w:rPr>
        <w:t>TSHITALA</w:t>
      </w:r>
      <w:r w:rsidRPr="00F53219">
        <w:rPr>
          <w:rFonts w:ascii="Trebuchet MS" w:hAnsi="Trebuchet MS"/>
          <w:b/>
          <w:sz w:val="32"/>
          <w:szCs w:val="32"/>
        </w:rPr>
        <w:t xml:space="preserve"> </w:t>
      </w:r>
      <w:r w:rsidRPr="00F53219">
        <w:rPr>
          <w:rFonts w:ascii="Trebuchet MS" w:hAnsi="Trebuchet MS"/>
          <w:b/>
          <w:sz w:val="32"/>
          <w:szCs w:val="32"/>
          <w:lang w:val="en-US"/>
        </w:rPr>
        <w:t>A</w:t>
      </w:r>
      <w:r w:rsidRPr="00F53219">
        <w:rPr>
          <w:rFonts w:ascii="Trebuchet MS" w:hAnsi="Trebuchet MS"/>
          <w:b/>
          <w:sz w:val="32"/>
          <w:szCs w:val="32"/>
        </w:rPr>
        <w:t>.</w:t>
      </w:r>
      <w:r w:rsidRPr="00F53219">
        <w:rPr>
          <w:rFonts w:ascii="Trebuchet MS" w:hAnsi="Trebuchet MS"/>
          <w:b/>
          <w:sz w:val="32"/>
          <w:szCs w:val="32"/>
          <w:lang w:val="en-US"/>
        </w:rPr>
        <w:t>M</w:t>
      </w:r>
      <w:r w:rsidRPr="00F53219">
        <w:rPr>
          <w:rFonts w:ascii="Trebuchet MS" w:hAnsi="Trebuchet MS"/>
          <w:b/>
          <w:sz w:val="32"/>
          <w:szCs w:val="32"/>
        </w:rPr>
        <w:t>. 509033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  <w:lang w:val="en-US"/>
        </w:rPr>
      </w:pPr>
      <w:r w:rsidRPr="00F53219">
        <w:rPr>
          <w:rFonts w:ascii="Trebuchet MS" w:hAnsi="Trebuchet MS"/>
          <w:b/>
          <w:sz w:val="32"/>
          <w:szCs w:val="32"/>
          <w:lang w:val="en-US"/>
        </w:rPr>
        <w:t>JONAITYTE LAURYNA A.M. 509038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  <w:lang w:val="en-US"/>
        </w:rPr>
      </w:pPr>
      <w:r w:rsidRPr="00F53219">
        <w:rPr>
          <w:rFonts w:ascii="Trebuchet MS" w:hAnsi="Trebuchet MS"/>
          <w:b/>
          <w:sz w:val="32"/>
          <w:szCs w:val="32"/>
        </w:rPr>
        <w:t>ΑΛΕΒΙΖΟΥ ΜΥΡΤΩ Α.Μ. 510018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  <w:lang w:val="en-US"/>
        </w:rPr>
      </w:pPr>
      <w:r w:rsidRPr="00F53219">
        <w:rPr>
          <w:rFonts w:ascii="Trebuchet MS" w:hAnsi="Trebuchet MS"/>
          <w:b/>
          <w:sz w:val="32"/>
          <w:szCs w:val="32"/>
          <w:lang w:val="en-US"/>
        </w:rPr>
        <w:t>A</w:t>
      </w:r>
      <w:r w:rsidRPr="00F53219">
        <w:rPr>
          <w:rFonts w:ascii="Trebuchet MS" w:hAnsi="Trebuchet MS"/>
          <w:b/>
          <w:sz w:val="32"/>
          <w:szCs w:val="32"/>
        </w:rPr>
        <w:t>ΥΓΟΥΛΗΣ ΔΗΜΗΤΡΙΟΣ Α.Μ. 512027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ΓΙΑΝΝΟΠΟΥΛΟΣ ΚΩΝΣΤΑΝΤΙΝΟΣ-ΦΟΙΒΟΣ Α.Μ. 16685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  <w:lang w:val="en-US"/>
        </w:rPr>
      </w:pPr>
      <w:r w:rsidRPr="00F53219">
        <w:rPr>
          <w:rFonts w:ascii="Trebuchet MS" w:hAnsi="Trebuchet MS"/>
          <w:b/>
          <w:sz w:val="32"/>
          <w:szCs w:val="32"/>
        </w:rPr>
        <w:t>ΚΑΡΑΦΩΤΙΑΣ ΕΜΜΑΝΟΥΗΛ Α.Μ. 512039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ΚΑΡΜΙΡΗ ΧΡΙΣΤΙΝΑ-ΒΑΣΙΛΙΚΗ Α.Μ. 509034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ΜΠΑΡΑΜΠΟΥΤΗ ΣΕΒΑΣΤΗ Α.Μ. 511006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ΡΩΞΑΝΗΣ ΣΤΕΦΑΝΟΣ Α.Μ. 512040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ΠΑΝΑΓΙΩΤΟΠΟΥΛΟΥ ΜΑΡΙΑ Α.Μ. 16721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ΠΑΝΤΑΖΗ ΑΝΘΟΥΛΑ Α.Μ. 512035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ΠΑΝΟΥΡΓΙΑΣ ΚΩΝΣΤΑΝΤΙΝΟΣ Α.Μ. 512004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ΠΑΠΑΔΟΧΡΙΣΤΟΠΟΥΛΟΣ ΑΓΓΕΛΟΣ Α.Μ.510007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ΣΑΜΠΑΝΗ ΖΩΗ Α.Μ. 512028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ΣΙΔΗΡΟΠΟΥΛΟΥ ΕΛΕΝΗ Α.Μ. 512005</w:t>
      </w:r>
    </w:p>
    <w:p w:rsidR="008F711F" w:rsidRPr="00F53219" w:rsidRDefault="008F711F" w:rsidP="00F53219">
      <w:pPr>
        <w:numPr>
          <w:ilvl w:val="0"/>
          <w:numId w:val="17"/>
        </w:numPr>
        <w:spacing w:line="360" w:lineRule="auto"/>
        <w:ind w:left="538" w:hanging="357"/>
        <w:jc w:val="both"/>
        <w:rPr>
          <w:rFonts w:ascii="Trebuchet MS" w:hAnsi="Trebuchet MS"/>
          <w:b/>
          <w:sz w:val="32"/>
          <w:szCs w:val="32"/>
        </w:rPr>
      </w:pPr>
      <w:r w:rsidRPr="00F53219">
        <w:rPr>
          <w:rFonts w:ascii="Trebuchet MS" w:hAnsi="Trebuchet MS"/>
          <w:b/>
          <w:sz w:val="32"/>
          <w:szCs w:val="32"/>
        </w:rPr>
        <w:t>ΣΤΡΑΤΗ ΑΝΔΡΟΝΙΚΗ Α.Μ. 16746</w:t>
      </w:r>
    </w:p>
    <w:p w:rsidR="008F711F" w:rsidRDefault="008F711F" w:rsidP="00F53219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8F711F" w:rsidRPr="00D458C8" w:rsidRDefault="008F711F" w:rsidP="009E27D1">
      <w:pPr>
        <w:spacing w:line="360" w:lineRule="auto"/>
        <w:rPr>
          <w:rFonts w:ascii="Trebuchet MS" w:hAnsi="Trebuchet MS"/>
          <w:sz w:val="22"/>
          <w:szCs w:val="22"/>
        </w:rPr>
      </w:pPr>
    </w:p>
    <w:p w:rsidR="008F711F" w:rsidRDefault="008F711F" w:rsidP="009D189B">
      <w:pPr>
        <w:jc w:val="center"/>
      </w:pPr>
      <w:r w:rsidRPr="005E0237">
        <w:t xml:space="preserve">                                      </w:t>
      </w:r>
    </w:p>
    <w:p w:rsidR="008F711F" w:rsidRDefault="008F711F" w:rsidP="009D189B">
      <w:pPr>
        <w:jc w:val="center"/>
      </w:pPr>
      <w:r w:rsidRPr="005E0237">
        <w:t xml:space="preserve">                  </w:t>
      </w:r>
    </w:p>
    <w:p w:rsidR="008F711F" w:rsidRPr="00F53219" w:rsidRDefault="008F711F" w:rsidP="00F53219">
      <w:pPr>
        <w:jc w:val="center"/>
        <w:rPr>
          <w:sz w:val="32"/>
          <w:szCs w:val="32"/>
        </w:rPr>
      </w:pPr>
      <w:r w:rsidRPr="00F53219">
        <w:rPr>
          <w:sz w:val="32"/>
          <w:szCs w:val="32"/>
        </w:rPr>
        <w:t>Από τη Γραμματεία</w:t>
      </w:r>
    </w:p>
    <w:p w:rsidR="008F711F" w:rsidRPr="00647BCD" w:rsidRDefault="008F711F"/>
    <w:p w:rsidR="008F711F" w:rsidRPr="00647BCD" w:rsidRDefault="008F711F"/>
    <w:sectPr w:rsidR="008F711F" w:rsidRPr="00647BCD" w:rsidSect="006D4A21">
      <w:pgSz w:w="11906" w:h="16838"/>
      <w:pgMar w:top="719" w:right="14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3A"/>
    <w:multiLevelType w:val="hybridMultilevel"/>
    <w:tmpl w:val="00309200"/>
    <w:lvl w:ilvl="0" w:tplc="6D500FF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079A501D"/>
    <w:multiLevelType w:val="hybridMultilevel"/>
    <w:tmpl w:val="3F40F4D4"/>
    <w:lvl w:ilvl="0" w:tplc="C18218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1EC65369"/>
    <w:multiLevelType w:val="hybridMultilevel"/>
    <w:tmpl w:val="5C50ECE0"/>
    <w:lvl w:ilvl="0" w:tplc="5F9657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">
    <w:nsid w:val="255319CF"/>
    <w:multiLevelType w:val="hybridMultilevel"/>
    <w:tmpl w:val="885EE7B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E07BAF"/>
    <w:multiLevelType w:val="hybridMultilevel"/>
    <w:tmpl w:val="57B63F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E07B4E"/>
    <w:multiLevelType w:val="hybridMultilevel"/>
    <w:tmpl w:val="84C649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496832"/>
    <w:multiLevelType w:val="hybridMultilevel"/>
    <w:tmpl w:val="01289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534786"/>
    <w:multiLevelType w:val="hybridMultilevel"/>
    <w:tmpl w:val="1BD4098C"/>
    <w:lvl w:ilvl="0" w:tplc="4918ABE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41C73CF1"/>
    <w:multiLevelType w:val="hybridMultilevel"/>
    <w:tmpl w:val="3B3840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D52C51"/>
    <w:multiLevelType w:val="hybridMultilevel"/>
    <w:tmpl w:val="C7F831AC"/>
    <w:lvl w:ilvl="0" w:tplc="58F87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>
    <w:nsid w:val="55EA4950"/>
    <w:multiLevelType w:val="hybridMultilevel"/>
    <w:tmpl w:val="C29EBD8A"/>
    <w:lvl w:ilvl="0" w:tplc="643A873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62006E9B"/>
    <w:multiLevelType w:val="hybridMultilevel"/>
    <w:tmpl w:val="78B66234"/>
    <w:lvl w:ilvl="0" w:tplc="0408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121F84"/>
    <w:multiLevelType w:val="hybridMultilevel"/>
    <w:tmpl w:val="A7A021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8084B90"/>
    <w:multiLevelType w:val="hybridMultilevel"/>
    <w:tmpl w:val="30489EA4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69E54A0C"/>
    <w:multiLevelType w:val="hybridMultilevel"/>
    <w:tmpl w:val="D0AAB6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7F4545"/>
    <w:multiLevelType w:val="hybridMultilevel"/>
    <w:tmpl w:val="CACA3442"/>
    <w:lvl w:ilvl="0" w:tplc="3950047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79C840BC"/>
    <w:multiLevelType w:val="hybridMultilevel"/>
    <w:tmpl w:val="92EE3C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15"/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89B"/>
    <w:rsid w:val="00003FA5"/>
    <w:rsid w:val="00013756"/>
    <w:rsid w:val="0002128E"/>
    <w:rsid w:val="00022DA1"/>
    <w:rsid w:val="0002339A"/>
    <w:rsid w:val="00023B77"/>
    <w:rsid w:val="0002725A"/>
    <w:rsid w:val="0004144A"/>
    <w:rsid w:val="0004485C"/>
    <w:rsid w:val="00050797"/>
    <w:rsid w:val="00056184"/>
    <w:rsid w:val="00067C87"/>
    <w:rsid w:val="000714B4"/>
    <w:rsid w:val="0007248E"/>
    <w:rsid w:val="00072D0A"/>
    <w:rsid w:val="000740C8"/>
    <w:rsid w:val="000863A7"/>
    <w:rsid w:val="000948E2"/>
    <w:rsid w:val="00096BD1"/>
    <w:rsid w:val="000977A0"/>
    <w:rsid w:val="000A3E62"/>
    <w:rsid w:val="000B3516"/>
    <w:rsid w:val="000B40FF"/>
    <w:rsid w:val="000B71DA"/>
    <w:rsid w:val="000E013A"/>
    <w:rsid w:val="000E3FAC"/>
    <w:rsid w:val="000F14DA"/>
    <w:rsid w:val="000F1C9B"/>
    <w:rsid w:val="001275D4"/>
    <w:rsid w:val="00130C81"/>
    <w:rsid w:val="0014321F"/>
    <w:rsid w:val="00144BCA"/>
    <w:rsid w:val="00151AFA"/>
    <w:rsid w:val="00152B57"/>
    <w:rsid w:val="001535DF"/>
    <w:rsid w:val="00171A5B"/>
    <w:rsid w:val="001845A8"/>
    <w:rsid w:val="001A4010"/>
    <w:rsid w:val="001A6934"/>
    <w:rsid w:val="001A6E69"/>
    <w:rsid w:val="001B0851"/>
    <w:rsid w:val="001B5A32"/>
    <w:rsid w:val="001C256B"/>
    <w:rsid w:val="001D0C01"/>
    <w:rsid w:val="001D3BBD"/>
    <w:rsid w:val="001D5863"/>
    <w:rsid w:val="001F1D14"/>
    <w:rsid w:val="001F32A9"/>
    <w:rsid w:val="001F40D9"/>
    <w:rsid w:val="00205962"/>
    <w:rsid w:val="00211174"/>
    <w:rsid w:val="002247D1"/>
    <w:rsid w:val="00232EA2"/>
    <w:rsid w:val="00235E97"/>
    <w:rsid w:val="0023762A"/>
    <w:rsid w:val="002725B0"/>
    <w:rsid w:val="0027298F"/>
    <w:rsid w:val="00272C19"/>
    <w:rsid w:val="00275810"/>
    <w:rsid w:val="00293C73"/>
    <w:rsid w:val="002B1F65"/>
    <w:rsid w:val="002B2BDD"/>
    <w:rsid w:val="002B3F71"/>
    <w:rsid w:val="002C76EA"/>
    <w:rsid w:val="002D03F3"/>
    <w:rsid w:val="002E0FF1"/>
    <w:rsid w:val="002F6F4A"/>
    <w:rsid w:val="00305C52"/>
    <w:rsid w:val="003076A9"/>
    <w:rsid w:val="00310EB5"/>
    <w:rsid w:val="00331E75"/>
    <w:rsid w:val="00337720"/>
    <w:rsid w:val="003476B7"/>
    <w:rsid w:val="00351815"/>
    <w:rsid w:val="0038155F"/>
    <w:rsid w:val="00385DA0"/>
    <w:rsid w:val="0039275B"/>
    <w:rsid w:val="00396326"/>
    <w:rsid w:val="003A0183"/>
    <w:rsid w:val="003A214E"/>
    <w:rsid w:val="003A43B7"/>
    <w:rsid w:val="003B79F9"/>
    <w:rsid w:val="003C0E9F"/>
    <w:rsid w:val="003D41CA"/>
    <w:rsid w:val="003D62E7"/>
    <w:rsid w:val="00405775"/>
    <w:rsid w:val="00407D21"/>
    <w:rsid w:val="00412215"/>
    <w:rsid w:val="00415121"/>
    <w:rsid w:val="0043157D"/>
    <w:rsid w:val="004315D8"/>
    <w:rsid w:val="00441800"/>
    <w:rsid w:val="00442EED"/>
    <w:rsid w:val="00444516"/>
    <w:rsid w:val="00444C9B"/>
    <w:rsid w:val="00452542"/>
    <w:rsid w:val="004547E3"/>
    <w:rsid w:val="0045496C"/>
    <w:rsid w:val="004638F4"/>
    <w:rsid w:val="00474E10"/>
    <w:rsid w:val="00480CA7"/>
    <w:rsid w:val="00486DD0"/>
    <w:rsid w:val="004975D4"/>
    <w:rsid w:val="004A5DA9"/>
    <w:rsid w:val="004E3FC1"/>
    <w:rsid w:val="004F0ACC"/>
    <w:rsid w:val="00506D37"/>
    <w:rsid w:val="0050728C"/>
    <w:rsid w:val="00517FFD"/>
    <w:rsid w:val="005345BA"/>
    <w:rsid w:val="00535924"/>
    <w:rsid w:val="00536E54"/>
    <w:rsid w:val="00537DCE"/>
    <w:rsid w:val="005449B2"/>
    <w:rsid w:val="00555078"/>
    <w:rsid w:val="005574A3"/>
    <w:rsid w:val="00574B37"/>
    <w:rsid w:val="00574E14"/>
    <w:rsid w:val="00580B6D"/>
    <w:rsid w:val="00582C22"/>
    <w:rsid w:val="00590C3B"/>
    <w:rsid w:val="005A0003"/>
    <w:rsid w:val="005A14F6"/>
    <w:rsid w:val="005A19D9"/>
    <w:rsid w:val="005A2473"/>
    <w:rsid w:val="005A7092"/>
    <w:rsid w:val="005D399A"/>
    <w:rsid w:val="005E0237"/>
    <w:rsid w:val="005E1F8A"/>
    <w:rsid w:val="00600691"/>
    <w:rsid w:val="006240EA"/>
    <w:rsid w:val="0063262D"/>
    <w:rsid w:val="00633D6F"/>
    <w:rsid w:val="00641152"/>
    <w:rsid w:val="00643AE8"/>
    <w:rsid w:val="00647BCD"/>
    <w:rsid w:val="00651623"/>
    <w:rsid w:val="0065440E"/>
    <w:rsid w:val="00664E1D"/>
    <w:rsid w:val="006717D7"/>
    <w:rsid w:val="00675686"/>
    <w:rsid w:val="006952A8"/>
    <w:rsid w:val="006A5F45"/>
    <w:rsid w:val="006B2C05"/>
    <w:rsid w:val="006B3E6A"/>
    <w:rsid w:val="006C0325"/>
    <w:rsid w:val="006D4A21"/>
    <w:rsid w:val="006F3E5C"/>
    <w:rsid w:val="007066BF"/>
    <w:rsid w:val="00722A79"/>
    <w:rsid w:val="00724886"/>
    <w:rsid w:val="0073053A"/>
    <w:rsid w:val="00730ECB"/>
    <w:rsid w:val="00737AC2"/>
    <w:rsid w:val="00746972"/>
    <w:rsid w:val="0075511A"/>
    <w:rsid w:val="0077184E"/>
    <w:rsid w:val="00776D1C"/>
    <w:rsid w:val="007859F7"/>
    <w:rsid w:val="00786079"/>
    <w:rsid w:val="00794A33"/>
    <w:rsid w:val="007A2DD4"/>
    <w:rsid w:val="007B59C8"/>
    <w:rsid w:val="007C1E8F"/>
    <w:rsid w:val="007C416A"/>
    <w:rsid w:val="007D0B92"/>
    <w:rsid w:val="007E5291"/>
    <w:rsid w:val="007F30D4"/>
    <w:rsid w:val="007F6554"/>
    <w:rsid w:val="00813E74"/>
    <w:rsid w:val="0083024D"/>
    <w:rsid w:val="00833369"/>
    <w:rsid w:val="0084159E"/>
    <w:rsid w:val="0085293A"/>
    <w:rsid w:val="008711BC"/>
    <w:rsid w:val="00874208"/>
    <w:rsid w:val="008763DE"/>
    <w:rsid w:val="0088290E"/>
    <w:rsid w:val="00886E3D"/>
    <w:rsid w:val="008B3CEA"/>
    <w:rsid w:val="008B61E4"/>
    <w:rsid w:val="008B66B1"/>
    <w:rsid w:val="008B6A1D"/>
    <w:rsid w:val="008C1DD8"/>
    <w:rsid w:val="008C724F"/>
    <w:rsid w:val="008D59EB"/>
    <w:rsid w:val="008E6141"/>
    <w:rsid w:val="008F4208"/>
    <w:rsid w:val="008F711F"/>
    <w:rsid w:val="00904A25"/>
    <w:rsid w:val="00924C4B"/>
    <w:rsid w:val="00931B14"/>
    <w:rsid w:val="00941142"/>
    <w:rsid w:val="00951A0B"/>
    <w:rsid w:val="009649B2"/>
    <w:rsid w:val="00965C95"/>
    <w:rsid w:val="00970B7F"/>
    <w:rsid w:val="0097331C"/>
    <w:rsid w:val="009752BC"/>
    <w:rsid w:val="00981C30"/>
    <w:rsid w:val="009907D3"/>
    <w:rsid w:val="00990E2A"/>
    <w:rsid w:val="0099256C"/>
    <w:rsid w:val="009A612F"/>
    <w:rsid w:val="009B6C83"/>
    <w:rsid w:val="009D189B"/>
    <w:rsid w:val="009D3D3D"/>
    <w:rsid w:val="009E27D1"/>
    <w:rsid w:val="009E6991"/>
    <w:rsid w:val="009F2398"/>
    <w:rsid w:val="00A022E7"/>
    <w:rsid w:val="00A07E8A"/>
    <w:rsid w:val="00A13F40"/>
    <w:rsid w:val="00A167B4"/>
    <w:rsid w:val="00A239B2"/>
    <w:rsid w:val="00A34735"/>
    <w:rsid w:val="00A35504"/>
    <w:rsid w:val="00A53FEE"/>
    <w:rsid w:val="00A577C2"/>
    <w:rsid w:val="00A72F40"/>
    <w:rsid w:val="00A84936"/>
    <w:rsid w:val="00A95CD5"/>
    <w:rsid w:val="00A95E18"/>
    <w:rsid w:val="00A9733A"/>
    <w:rsid w:val="00AA66A4"/>
    <w:rsid w:val="00AC5151"/>
    <w:rsid w:val="00AD171B"/>
    <w:rsid w:val="00AE777B"/>
    <w:rsid w:val="00B0494C"/>
    <w:rsid w:val="00B13642"/>
    <w:rsid w:val="00B2060A"/>
    <w:rsid w:val="00B21A0B"/>
    <w:rsid w:val="00B3567F"/>
    <w:rsid w:val="00B426E0"/>
    <w:rsid w:val="00B45D66"/>
    <w:rsid w:val="00B53773"/>
    <w:rsid w:val="00B55F76"/>
    <w:rsid w:val="00B76370"/>
    <w:rsid w:val="00B84592"/>
    <w:rsid w:val="00B960CB"/>
    <w:rsid w:val="00BA722C"/>
    <w:rsid w:val="00BB6601"/>
    <w:rsid w:val="00BC2250"/>
    <w:rsid w:val="00BF4151"/>
    <w:rsid w:val="00BF6121"/>
    <w:rsid w:val="00C04660"/>
    <w:rsid w:val="00C05221"/>
    <w:rsid w:val="00C07A61"/>
    <w:rsid w:val="00C13AF9"/>
    <w:rsid w:val="00C247BF"/>
    <w:rsid w:val="00C35D30"/>
    <w:rsid w:val="00C37A14"/>
    <w:rsid w:val="00C45CBD"/>
    <w:rsid w:val="00C52CB9"/>
    <w:rsid w:val="00C56A02"/>
    <w:rsid w:val="00C828E4"/>
    <w:rsid w:val="00C8298F"/>
    <w:rsid w:val="00C92A8D"/>
    <w:rsid w:val="00CA2B30"/>
    <w:rsid w:val="00CA7DB1"/>
    <w:rsid w:val="00CC4DC1"/>
    <w:rsid w:val="00CC5A37"/>
    <w:rsid w:val="00CC5F92"/>
    <w:rsid w:val="00CC71B8"/>
    <w:rsid w:val="00CD1CB2"/>
    <w:rsid w:val="00CE4A9C"/>
    <w:rsid w:val="00CE6C8C"/>
    <w:rsid w:val="00D211B1"/>
    <w:rsid w:val="00D261CA"/>
    <w:rsid w:val="00D366F7"/>
    <w:rsid w:val="00D458C8"/>
    <w:rsid w:val="00D462CC"/>
    <w:rsid w:val="00D46FE3"/>
    <w:rsid w:val="00D4757C"/>
    <w:rsid w:val="00D519C9"/>
    <w:rsid w:val="00D550F0"/>
    <w:rsid w:val="00D57055"/>
    <w:rsid w:val="00D60141"/>
    <w:rsid w:val="00D73593"/>
    <w:rsid w:val="00D76395"/>
    <w:rsid w:val="00D927A1"/>
    <w:rsid w:val="00D93AB7"/>
    <w:rsid w:val="00DA4B92"/>
    <w:rsid w:val="00DA7F0D"/>
    <w:rsid w:val="00DB0715"/>
    <w:rsid w:val="00DB0962"/>
    <w:rsid w:val="00DB2C25"/>
    <w:rsid w:val="00DB7820"/>
    <w:rsid w:val="00DC0694"/>
    <w:rsid w:val="00DE209A"/>
    <w:rsid w:val="00DE5FEC"/>
    <w:rsid w:val="00DF53FD"/>
    <w:rsid w:val="00DF6782"/>
    <w:rsid w:val="00E005BE"/>
    <w:rsid w:val="00E2104F"/>
    <w:rsid w:val="00E658C0"/>
    <w:rsid w:val="00E8178C"/>
    <w:rsid w:val="00E81C12"/>
    <w:rsid w:val="00E972EF"/>
    <w:rsid w:val="00EC5CE6"/>
    <w:rsid w:val="00ED3242"/>
    <w:rsid w:val="00EE0A1A"/>
    <w:rsid w:val="00EE141D"/>
    <w:rsid w:val="00F05261"/>
    <w:rsid w:val="00F05CA4"/>
    <w:rsid w:val="00F2667F"/>
    <w:rsid w:val="00F30DD6"/>
    <w:rsid w:val="00F33D4A"/>
    <w:rsid w:val="00F42A1A"/>
    <w:rsid w:val="00F50133"/>
    <w:rsid w:val="00F53219"/>
    <w:rsid w:val="00F65BCA"/>
    <w:rsid w:val="00F71126"/>
    <w:rsid w:val="00F8260E"/>
    <w:rsid w:val="00F92B3B"/>
    <w:rsid w:val="00F92C38"/>
    <w:rsid w:val="00FA0047"/>
    <w:rsid w:val="00FA0E44"/>
    <w:rsid w:val="00FB3465"/>
    <w:rsid w:val="00FB5789"/>
    <w:rsid w:val="00FB5F8B"/>
    <w:rsid w:val="00FE045D"/>
    <w:rsid w:val="00FE6E51"/>
    <w:rsid w:val="00FF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9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189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89B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135</Words>
  <Characters>731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//</dc:creator>
  <cp:keywords/>
  <dc:description/>
  <cp:lastModifiedBy>aliki</cp:lastModifiedBy>
  <cp:revision>8</cp:revision>
  <cp:lastPrinted>2013-02-21T06:17:00Z</cp:lastPrinted>
  <dcterms:created xsi:type="dcterms:W3CDTF">2013-02-21T05:56:00Z</dcterms:created>
  <dcterms:modified xsi:type="dcterms:W3CDTF">2013-02-21T06:21:00Z</dcterms:modified>
</cp:coreProperties>
</file>